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82" w:rsidRDefault="00B00E82" w:rsidP="00193BDC">
      <w:pPr>
        <w:tabs>
          <w:tab w:val="clear" w:pos="1656"/>
        </w:tabs>
      </w:pPr>
    </w:p>
    <w:tbl>
      <w:tblPr>
        <w:tblStyle w:val="LightList-Accent11"/>
        <w:tblpPr w:vertAnchor="page" w:horzAnchor="margin" w:tblpXSpec="center" w:tblpY="17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20"/>
      </w:tblPr>
      <w:tblGrid>
        <w:gridCol w:w="1927"/>
        <w:gridCol w:w="1927"/>
        <w:gridCol w:w="1927"/>
        <w:gridCol w:w="1928"/>
        <w:gridCol w:w="1928"/>
        <w:gridCol w:w="1928"/>
        <w:gridCol w:w="1933"/>
      </w:tblGrid>
      <w:tr w:rsidR="00B00E82" w:rsidRPr="00BA669E" w:rsidTr="00B729F9">
        <w:trPr>
          <w:cnfStyle w:val="100000000000"/>
          <w:trHeight w:val="1382"/>
        </w:trPr>
        <w:tc>
          <w:tcPr>
            <w:tcW w:w="13498" w:type="dxa"/>
            <w:gridSpan w:val="7"/>
            <w:tcBorders>
              <w:bottom w:val="single" w:sz="12" w:space="0" w:color="BFBFBF" w:themeColor="background1" w:themeShade="B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00E82" w:rsidRPr="00504D1D" w:rsidRDefault="00B00E82" w:rsidP="00EC0521">
            <w:pPr>
              <w:pStyle w:val="MonthTitle"/>
              <w:framePr w:wrap="auto" w:vAnchor="margin" w:hAnchor="text" w:xAlign="left" w:yAlign="inline"/>
              <w:suppressOverlap w:val="0"/>
            </w:pPr>
            <w:r>
              <w:t>May</w:t>
            </w:r>
            <w:r w:rsidRPr="00504D1D">
              <w:t xml:space="preserve"> </w:t>
            </w:r>
            <w:r w:rsidR="004A2C54">
              <w:t>2011</w:t>
            </w:r>
          </w:p>
        </w:tc>
      </w:tr>
      <w:tr w:rsidR="00754300" w:rsidRPr="00BA669E" w:rsidTr="001B6BFF">
        <w:trPr>
          <w:trHeight w:val="323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Sunday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Monday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Tuesday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Wednesday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Thursday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Friday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9C682B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Saturday</w:t>
            </w:r>
          </w:p>
        </w:tc>
      </w:tr>
      <w:tr w:rsidR="00B00E82" w:rsidRPr="00BA669E" w:rsidTr="009C682B">
        <w:trPr>
          <w:trHeight w:val="105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150EFE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684B7A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F7898" w:rsidRPr="00684B7A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3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684B7A" w:rsidRDefault="006336C1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rPr>
                <w:noProof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8" type="#_x0000_t69" style="position:absolute;margin-left:-2.65pt;margin-top:16.15pt;width:192.55pt;height:33.55pt;z-index:251684864;mso-position-horizontal-relative:text;mso-position-vertical-relative:text" strokeweight="2.25pt">
                  <v:textbox>
                    <w:txbxContent>
                      <w:p w:rsidR="00F910BE" w:rsidRDefault="00F910BE" w:rsidP="00F910BE">
                        <w:pPr>
                          <w:jc w:val="center"/>
                        </w:pPr>
                        <w:r>
                          <w:t>ELA</w:t>
                        </w:r>
                      </w:p>
                    </w:txbxContent>
                  </v:textbox>
                </v:shape>
              </w:pict>
            </w:r>
            <w:r w:rsidR="009C682B">
              <w:t>4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684B7A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5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684B7A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6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Default="009C682B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7</w:t>
            </w:r>
            <w:r w:rsidR="007E308A">
              <w:t xml:space="preserve"> </w:t>
            </w:r>
          </w:p>
          <w:p w:rsidR="007E308A" w:rsidRDefault="007E308A" w:rsidP="00EC0521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Lost your ESRT?</w:t>
            </w:r>
          </w:p>
          <w:p w:rsidR="007E308A" w:rsidRPr="00684B7A" w:rsidRDefault="007E308A" w:rsidP="00EC0521">
            <w:pPr>
              <w:pStyle w:val="DateTitle"/>
              <w:framePr w:wrap="auto" w:vAnchor="margin" w:hAnchor="text" w:xAlign="left" w:yAlign="inline"/>
              <w:suppressOverlap w:val="0"/>
            </w:pPr>
            <w:r w:rsidRPr="007E308A">
              <w:t>http://bit.ly/fdR5WR</w:t>
            </w:r>
          </w:p>
        </w:tc>
      </w:tr>
      <w:tr w:rsidR="00B15428" w:rsidRPr="00BA669E" w:rsidTr="009C682B">
        <w:trPr>
          <w:trHeight w:val="105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8</w:t>
            </w:r>
          </w:p>
          <w:p w:rsidR="009C682B" w:rsidRPr="00150EFE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9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10</w:t>
            </w:r>
          </w:p>
          <w:p w:rsidR="009C682B" w:rsidRPr="00E6563F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The Prologue</w:t>
            </w:r>
          </w:p>
          <w:p w:rsidR="009C682B" w:rsidRPr="00684B7A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6336C1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rPr>
                <w:noProof/>
              </w:rPr>
              <w:pict>
                <v:shape id="_x0000_s1029" type="#_x0000_t69" style="position:absolute;margin-left:-2.65pt;margin-top:23.3pt;width:192.55pt;height:32.65pt;z-index:251685888;mso-position-horizontal-relative:text;mso-position-vertical-relative:text" strokeweight="2.25pt">
                  <v:textbox>
                    <w:txbxContent>
                      <w:p w:rsidR="00F910BE" w:rsidRDefault="00F910BE" w:rsidP="00F910BE">
                        <w:pPr>
                          <w:jc w:val="center"/>
                        </w:pPr>
                        <w:r>
                          <w:t>Math State Assessment</w:t>
                        </w:r>
                      </w:p>
                    </w:txbxContent>
                  </v:textbox>
                </v:shape>
              </w:pict>
            </w:r>
            <w:r w:rsidR="009C682B">
              <w:t>11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12</w:t>
            </w:r>
            <w:r w:rsidR="00E6563F">
              <w:t xml:space="preserve">  </w:t>
            </w:r>
          </w:p>
          <w:p w:rsidR="00E6563F" w:rsidRP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Rocks and Minerals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13</w:t>
            </w:r>
          </w:p>
          <w:p w:rsidR="00F910BE" w:rsidRPr="00684B7A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Open Review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14</w:t>
            </w:r>
          </w:p>
          <w:p w:rsidR="007E308A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Need something to study?</w:t>
            </w:r>
          </w:p>
          <w:p w:rsidR="007E308A" w:rsidRPr="00150EFE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 w:rsidRPr="007E308A">
              <w:t>http://bit.ly/eFxksQ</w:t>
            </w:r>
          </w:p>
        </w:tc>
      </w:tr>
      <w:tr w:rsidR="00B15428" w:rsidRPr="00BA669E" w:rsidTr="009C682B">
        <w:trPr>
          <w:trHeight w:val="105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150EFE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15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C682B" w:rsidRDefault="009C682B" w:rsidP="009C682B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16</w:t>
            </w:r>
          </w:p>
          <w:p w:rsidR="009C682B" w:rsidRPr="00E6563F" w:rsidRDefault="00E6563F" w:rsidP="009C682B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Age of the Earth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17</w:t>
            </w:r>
          </w:p>
          <w:p w:rsid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1 Due</w:t>
            </w:r>
          </w:p>
          <w:p w:rsidR="00E6563F" w:rsidRPr="00684B7A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(will not be graded)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18</w:t>
            </w:r>
          </w:p>
          <w:p w:rsidR="00E6563F" w:rsidRP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Dynamic Planet</w:t>
            </w:r>
          </w:p>
          <w:p w:rsid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Review until 4:30</w:t>
            </w:r>
          </w:p>
          <w:p w:rsidR="00E6563F" w:rsidRPr="00E6563F" w:rsidRDefault="00E6563F" w:rsidP="00E6563F">
            <w:pPr>
              <w:pStyle w:val="DateTitle"/>
              <w:framePr w:wrap="auto" w:vAnchor="margin" w:hAnchor="text" w:xAlign="left" w:yAlign="inline"/>
              <w:suppressOverlap w:val="0"/>
              <w:jc w:val="center"/>
              <w:rPr>
                <w:rFonts w:ascii="Font-On-A-Stick" w:hAnsi="Font-On-A-Stick"/>
                <w:sz w:val="32"/>
                <w:szCs w:val="32"/>
              </w:rPr>
            </w:pPr>
            <w:r w:rsidRPr="00E6563F">
              <w:rPr>
                <w:rFonts w:ascii="Font-On-A-Stick" w:hAnsi="Font-On-A-Stick"/>
                <w:sz w:val="32"/>
                <w:szCs w:val="32"/>
              </w:rPr>
              <w:t>Pizza!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19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20</w:t>
            </w:r>
          </w:p>
          <w:p w:rsidR="00E6563F" w:rsidRPr="00684B7A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2 Due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21</w:t>
            </w:r>
          </w:p>
          <w:p w:rsidR="007E308A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 xml:space="preserve">Want to do </w:t>
            </w:r>
            <w:proofErr w:type="gramStart"/>
            <w:r>
              <w:t>another regents</w:t>
            </w:r>
            <w:proofErr w:type="gramEnd"/>
            <w:r>
              <w:t>?</w:t>
            </w:r>
          </w:p>
          <w:p w:rsidR="007E308A" w:rsidRPr="00684B7A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 w:rsidRPr="007E308A">
              <w:t>http://bit.ly/b1zJAy</w:t>
            </w:r>
          </w:p>
        </w:tc>
      </w:tr>
      <w:tr w:rsidR="00B15428" w:rsidRPr="00BA669E" w:rsidTr="009C682B">
        <w:trPr>
          <w:trHeight w:val="105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150EFE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22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23</w:t>
            </w:r>
            <w:r w:rsidR="00B15428">
              <w:tab/>
            </w:r>
          </w:p>
          <w:p w:rsidR="00B15428" w:rsidRP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Earth’s Dimensions</w:t>
            </w:r>
            <w:r w:rsidR="00B15428" w:rsidRPr="00E6563F">
              <w:rPr>
                <w:b/>
              </w:rPr>
              <w:tab/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24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25</w:t>
            </w:r>
          </w:p>
          <w:p w:rsidR="00E6563F" w:rsidRP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E6563F">
              <w:rPr>
                <w:b/>
              </w:rPr>
              <w:t>Surface Processes</w:t>
            </w:r>
          </w:p>
          <w:p w:rsidR="00E6563F" w:rsidRDefault="00E6563F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 xml:space="preserve">Review until 4:30 </w:t>
            </w:r>
          </w:p>
          <w:p w:rsidR="00E6563F" w:rsidRPr="00E6563F" w:rsidRDefault="00E6563F" w:rsidP="00E6563F">
            <w:pPr>
              <w:pStyle w:val="DateTitle"/>
              <w:framePr w:wrap="auto" w:vAnchor="margin" w:hAnchor="text" w:xAlign="left" w:yAlign="inline"/>
              <w:suppressOverlap w:val="0"/>
              <w:jc w:val="center"/>
              <w:rPr>
                <w:rFonts w:ascii="Font-On-A-Stick" w:hAnsi="Font-On-A-Stick"/>
                <w:sz w:val="32"/>
                <w:szCs w:val="32"/>
              </w:rPr>
            </w:pPr>
            <w:r w:rsidRPr="00E6563F">
              <w:rPr>
                <w:rFonts w:ascii="Font-On-A-Stick" w:hAnsi="Font-On-A-Stick"/>
                <w:sz w:val="32"/>
                <w:szCs w:val="32"/>
              </w:rPr>
              <w:t>Pizza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26</w:t>
            </w:r>
          </w:p>
          <w:p w:rsidR="00F910BE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3 Due</w:t>
            </w:r>
          </w:p>
          <w:p w:rsidR="007E308A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____________</w:t>
            </w:r>
          </w:p>
          <w:p w:rsidR="007E308A" w:rsidRPr="00684B7A" w:rsidRDefault="007E308A" w:rsidP="00B15428">
            <w:pPr>
              <w:pStyle w:val="DateTitle"/>
              <w:framePr w:wrap="auto" w:vAnchor="margin" w:hAnchor="text" w:xAlign="left" w:yAlign="inline"/>
              <w:suppressOverlap w:val="0"/>
            </w:pPr>
            <w:r w:rsidRPr="00E6563F">
              <w:rPr>
                <w:b/>
              </w:rPr>
              <w:t>Energy and Climate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27</w:t>
            </w:r>
          </w:p>
          <w:p w:rsidR="00E6563F" w:rsidRPr="00E6563F" w:rsidRDefault="00E6563F" w:rsidP="00E6563F">
            <w:pPr>
              <w:pStyle w:val="DateTitle"/>
              <w:framePr w:wrap="auto" w:vAnchor="margin" w:hAnchor="text" w:xAlign="left" w:yAlign="inline"/>
              <w:suppressOverlap w:val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6563F">
              <w:rPr>
                <w:b/>
                <w:i/>
                <w:sz w:val="24"/>
                <w:szCs w:val="24"/>
                <w:u w:val="single"/>
              </w:rPr>
              <w:t>Last Day for all labs to be handed in!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28</w:t>
            </w:r>
          </w:p>
        </w:tc>
      </w:tr>
      <w:tr w:rsidR="00B15428" w:rsidRPr="00BA669E" w:rsidTr="00E6563F">
        <w:trPr>
          <w:trHeight w:val="105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150EFE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29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30</w:t>
            </w:r>
            <w:r w:rsidR="00B15428">
              <w:tab/>
            </w:r>
          </w:p>
          <w:p w:rsidR="00B15428" w:rsidRPr="00684B7A" w:rsidRDefault="00B15428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ab/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9C682B" w:rsidP="009C682B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31</w:t>
            </w:r>
          </w:p>
          <w:p w:rsidR="00E6563F" w:rsidRPr="00E6563F" w:rsidRDefault="007E308A" w:rsidP="007E308A">
            <w:pPr>
              <w:pStyle w:val="DateTitle"/>
              <w:framePr w:wrap="auto" w:vAnchor="margin" w:hAnchor="text" w:xAlign="left" w:yAlign="inline"/>
              <w:suppressOverlap w:val="0"/>
              <w:jc w:val="center"/>
              <w:rPr>
                <w:b/>
              </w:rPr>
            </w:pPr>
            <w:r>
              <w:rPr>
                <w:b/>
              </w:rPr>
              <w:t>No Extra Help Today!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B15428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E6563F" w:rsidRDefault="00E6563F" w:rsidP="00E6563F">
            <w:pPr>
              <w:pStyle w:val="DateTitle"/>
              <w:framePr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  <w:r w:rsidRPr="00E6563F">
              <w:rPr>
                <w:sz w:val="20"/>
                <w:szCs w:val="20"/>
              </w:rPr>
              <w:t>Please note, on days where pizza is served, students are expected to pay $</w:t>
            </w:r>
            <w:r>
              <w:rPr>
                <w:sz w:val="20"/>
                <w:szCs w:val="20"/>
              </w:rPr>
              <w:t>2</w:t>
            </w:r>
            <w:r w:rsidRPr="00E6563F">
              <w:rPr>
                <w:sz w:val="20"/>
                <w:szCs w:val="20"/>
              </w:rPr>
              <w:t xml:space="preserve"> per slice.</w:t>
            </w:r>
            <w:r>
              <w:rPr>
                <w:sz w:val="20"/>
                <w:szCs w:val="20"/>
              </w:rPr>
              <w:t xml:space="preserve">  This includes something to drink. 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F910BE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  <w:r w:rsidRPr="00F910BE">
              <w:rPr>
                <w:sz w:val="20"/>
                <w:szCs w:val="20"/>
              </w:rPr>
              <w:t>Open review is time for general help regarding the most current regents assigned.  Please come with questions.</w:t>
            </w:r>
          </w:p>
        </w:tc>
        <w:tc>
          <w:tcPr>
            <w:tcW w:w="193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E6563F" w:rsidP="00F910BE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 xml:space="preserve">All highlighted tasks are </w:t>
            </w:r>
            <w:r w:rsidR="00F910BE">
              <w:t>due dates for assigned regents</w:t>
            </w:r>
            <w:r>
              <w:t xml:space="preserve">.  </w:t>
            </w:r>
          </w:p>
        </w:tc>
      </w:tr>
    </w:tbl>
    <w:p w:rsidR="00B00E82" w:rsidRDefault="00B00E82" w:rsidP="00193BDC">
      <w:pPr>
        <w:tabs>
          <w:tab w:val="clear" w:pos="1656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491472" cy="7223190"/>
            <wp:effectExtent l="19050" t="0" r="0" b="0"/>
            <wp:wrapNone/>
            <wp:docPr id="16" name="Picture 5" descr="glob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1472" cy="72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LightList-Accent11"/>
        <w:tblpPr w:vertAnchor="page" w:horzAnchor="margin" w:tblpXSpec="center" w:tblpY="17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20"/>
      </w:tblPr>
      <w:tblGrid>
        <w:gridCol w:w="1927"/>
        <w:gridCol w:w="1927"/>
        <w:gridCol w:w="1927"/>
        <w:gridCol w:w="1928"/>
        <w:gridCol w:w="1928"/>
        <w:gridCol w:w="1928"/>
        <w:gridCol w:w="1934"/>
      </w:tblGrid>
      <w:tr w:rsidR="00B00E82" w:rsidRPr="00BA669E" w:rsidTr="001B6BFF">
        <w:trPr>
          <w:cnfStyle w:val="100000000000"/>
          <w:trHeight w:val="1379"/>
        </w:trPr>
        <w:tc>
          <w:tcPr>
            <w:tcW w:w="13499" w:type="dxa"/>
            <w:gridSpan w:val="7"/>
            <w:tcBorders>
              <w:bottom w:val="single" w:sz="12" w:space="0" w:color="BFBFBF" w:themeColor="background1" w:themeShade="B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00E82" w:rsidRPr="00504D1D" w:rsidRDefault="00B00E82" w:rsidP="00EC0521">
            <w:pPr>
              <w:pStyle w:val="MonthTitle"/>
              <w:framePr w:wrap="auto" w:vAnchor="margin" w:hAnchor="text" w:xAlign="left" w:yAlign="inline"/>
              <w:suppressOverlap w:val="0"/>
            </w:pPr>
            <w:r>
              <w:lastRenderedPageBreak/>
              <w:t xml:space="preserve">June </w:t>
            </w:r>
            <w:r w:rsidR="004A2C54">
              <w:t>2011</w:t>
            </w:r>
          </w:p>
        </w:tc>
      </w:tr>
      <w:tr w:rsidR="00754300" w:rsidRPr="00BA669E" w:rsidTr="00B218E3">
        <w:trPr>
          <w:trHeight w:val="391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Sunday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Monday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Tuesday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Wednesday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Thursday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Friday</w:t>
            </w: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354369" w:themeFill="accent6" w:themeFillShade="B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54300" w:rsidRPr="00D65CA7" w:rsidRDefault="00F910BE" w:rsidP="00754300">
            <w:pPr>
              <w:pStyle w:val="DayTitle"/>
              <w:framePr w:wrap="auto" w:vAnchor="margin" w:hAnchor="text" w:xAlign="left" w:yAlign="inline"/>
              <w:suppressOverlap w:val="0"/>
            </w:pPr>
            <w:r>
              <w:t>Saturday</w:t>
            </w:r>
          </w:p>
        </w:tc>
      </w:tr>
      <w:tr w:rsidR="00B15428" w:rsidRPr="00BA669E" w:rsidTr="00F910BE">
        <w:trPr>
          <w:trHeight w:val="1272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150EFE" w:rsidRDefault="00B15428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B15428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B15428" w:rsidP="00B15428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6336C1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rPr>
                <w:noProof/>
              </w:rPr>
              <w:pict>
                <v:shape id="_x0000_s1027" type="#_x0000_t69" style="position:absolute;margin-left:91.7pt;margin-top:26pt;width:192.55pt;height:33.55pt;z-index:251683840;mso-position-horizontal-relative:text;mso-position-vertical-relative:text" strokeweight="2.25pt">
                  <v:textbox>
                    <w:txbxContent>
                      <w:p w:rsidR="00F910BE" w:rsidRDefault="00F910BE" w:rsidP="00F910BE">
                        <w:pPr>
                          <w:jc w:val="center"/>
                        </w:pPr>
                        <w:r>
                          <w:t>Lab Practical</w:t>
                        </w:r>
                      </w:p>
                    </w:txbxContent>
                  </v:textbox>
                </v:shape>
              </w:pict>
            </w:r>
            <w:r w:rsidR="00F910BE">
              <w:t>1</w:t>
            </w:r>
          </w:p>
          <w:p w:rsidR="00F910BE" w:rsidRPr="00AC2E6B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Lab Practical Review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</w:t>
            </w:r>
          </w:p>
          <w:p w:rsidR="00F910BE" w:rsidRPr="00684B7A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4 Due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3</w:t>
            </w:r>
          </w:p>
          <w:p w:rsidR="00AC2E6B" w:rsidRP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4</w:t>
            </w:r>
          </w:p>
        </w:tc>
      </w:tr>
      <w:tr w:rsidR="00B15428" w:rsidRPr="00BA669E" w:rsidTr="00F910BE">
        <w:trPr>
          <w:trHeight w:val="1272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150EFE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5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6</w:t>
            </w:r>
          </w:p>
          <w:p w:rsidR="00AC2E6B" w:rsidRP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7</w:t>
            </w:r>
          </w:p>
          <w:p w:rsidR="00AC2E6B" w:rsidRP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Weather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8</w:t>
            </w:r>
          </w:p>
          <w:p w:rsid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5 Due</w:t>
            </w:r>
          </w:p>
          <w:p w:rsid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________________</w:t>
            </w:r>
          </w:p>
          <w:p w:rsidR="00AC2E6B" w:rsidRP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9</w:t>
            </w:r>
          </w:p>
          <w:p w:rsidR="00AC2E6B" w:rsidRPr="00AC2E6B" w:rsidRDefault="006336C1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>
              <w:rPr>
                <w:b/>
                <w:noProof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30" type="#_x0000_t72" style="position:absolute;margin-left:84.05pt;margin-top:46.6pt;width:126.4pt;height:100.5pt;z-index:251686912" strokeweight="3pt">
                  <v:textbox>
                    <w:txbxContent>
                      <w:p w:rsidR="00AC2E6B" w:rsidRPr="00AC2E6B" w:rsidRDefault="00AC2E6B">
                        <w:pPr>
                          <w:rPr>
                            <w:rFonts w:ascii="Impact" w:hAnsi="Impact"/>
                          </w:rPr>
                        </w:pPr>
                        <w:r w:rsidRPr="00AC2E6B">
                          <w:rPr>
                            <w:rFonts w:ascii="Impact" w:hAnsi="Impact"/>
                          </w:rPr>
                          <w:t>Earth Science Regents!</w:t>
                        </w:r>
                      </w:p>
                    </w:txbxContent>
                  </v:textbox>
                </v:shape>
              </w:pict>
            </w:r>
            <w:r w:rsidR="00AC2E6B" w:rsidRPr="00AC2E6B">
              <w:rPr>
                <w:b/>
              </w:rPr>
              <w:t>Sun’s Path &amp; Astronomy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10</w:t>
            </w:r>
          </w:p>
          <w:p w:rsidR="00AC2E6B" w:rsidRPr="00AC2E6B" w:rsidRDefault="00AC2E6B" w:rsidP="00B15428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15428" w:rsidRPr="00684B7A" w:rsidRDefault="00F910BE" w:rsidP="00B15428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11</w:t>
            </w:r>
          </w:p>
        </w:tc>
      </w:tr>
      <w:tr w:rsidR="00B218E3" w:rsidRPr="00BA669E" w:rsidTr="00F910BE">
        <w:trPr>
          <w:trHeight w:val="1272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150EFE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12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13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14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15</w:t>
            </w:r>
          </w:p>
          <w:p w:rsid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Regents 6 Due</w:t>
            </w:r>
          </w:p>
          <w:p w:rsid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_______________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Open Review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16</w:t>
            </w:r>
          </w:p>
          <w:p w:rsid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Math Regents</w:t>
            </w:r>
          </w:p>
          <w:p w:rsid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__________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Last minute review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sz w:val="18"/>
                <w:szCs w:val="18"/>
              </w:rPr>
            </w:pPr>
            <w:r w:rsidRPr="00AC2E6B">
              <w:rPr>
                <w:sz w:val="18"/>
                <w:szCs w:val="18"/>
              </w:rPr>
              <w:t>4 – 6 in school library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17</w:t>
            </w: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150EFE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18</w:t>
            </w:r>
          </w:p>
        </w:tc>
      </w:tr>
      <w:tr w:rsidR="00B218E3" w:rsidRPr="00BA669E" w:rsidTr="00F910BE">
        <w:trPr>
          <w:trHeight w:val="1272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150EFE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19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20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21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22</w:t>
            </w:r>
          </w:p>
          <w:p w:rsidR="00AC2E6B" w:rsidRPr="00684B7A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23</w:t>
            </w:r>
          </w:p>
          <w:p w:rsidR="00AC2E6B" w:rsidRPr="00AC2E6B" w:rsidRDefault="00AC2E6B" w:rsidP="00B218E3">
            <w:pPr>
              <w:pStyle w:val="DateTitle"/>
              <w:framePr w:wrap="auto" w:vAnchor="margin" w:hAnchor="text" w:xAlign="left" w:yAlign="inline"/>
              <w:suppressOverlap w:val="0"/>
              <w:rPr>
                <w:b/>
              </w:rPr>
            </w:pPr>
            <w:r w:rsidRPr="00AC2E6B">
              <w:rPr>
                <w:b/>
              </w:rPr>
              <w:t>Last Day of School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24</w:t>
            </w: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25</w:t>
            </w:r>
          </w:p>
        </w:tc>
      </w:tr>
      <w:tr w:rsidR="00B218E3" w:rsidRPr="00BA669E" w:rsidTr="00F910BE">
        <w:trPr>
          <w:trHeight w:val="1272"/>
        </w:trPr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7DEC9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150EFE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26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27</w:t>
            </w:r>
          </w:p>
        </w:tc>
        <w:tc>
          <w:tcPr>
            <w:tcW w:w="19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28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29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F910BE" w:rsidP="00B218E3">
            <w:pPr>
              <w:pStyle w:val="DateTitle"/>
              <w:framePr w:wrap="auto" w:vAnchor="margin" w:hAnchor="text" w:xAlign="left" w:yAlign="inline"/>
              <w:suppressOverlap w:val="0"/>
            </w:pPr>
            <w:r>
              <w:t>30</w:t>
            </w:r>
          </w:p>
        </w:tc>
        <w:tc>
          <w:tcPr>
            <w:tcW w:w="192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B218E3" w:rsidP="00B218E3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  <w:tc>
          <w:tcPr>
            <w:tcW w:w="19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218E3" w:rsidRPr="00684B7A" w:rsidRDefault="00B218E3" w:rsidP="00B218E3">
            <w:pPr>
              <w:pStyle w:val="DateTitle"/>
              <w:framePr w:wrap="auto" w:vAnchor="margin" w:hAnchor="text" w:xAlign="left" w:yAlign="inline"/>
              <w:suppressOverlap w:val="0"/>
            </w:pPr>
          </w:p>
        </w:tc>
      </w:tr>
    </w:tbl>
    <w:p w:rsidR="0094463C" w:rsidRDefault="0094463C" w:rsidP="00193BDC">
      <w:pPr>
        <w:tabs>
          <w:tab w:val="clear" w:pos="1656"/>
        </w:tabs>
      </w:pPr>
      <w:r w:rsidRPr="0094463C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480206" cy="7214616"/>
            <wp:effectExtent l="0" t="0" r="0" b="0"/>
            <wp:wrapNone/>
            <wp:docPr id="22" name="Picture 5" descr="glob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206" cy="72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463C" w:rsidSect="00521988">
      <w:pgSz w:w="15840" w:h="12240" w:orient="landscape" w:code="1"/>
      <w:pgMar w:top="360" w:right="360" w:bottom="360" w:left="360" w:header="0" w:footer="0" w:gutter="0"/>
      <w:pgBorders w:offsetFrom="page">
        <w:top w:val="single" w:sz="8" w:space="24" w:color="A6A6A6" w:themeColor="background1" w:themeShade="A6"/>
        <w:left w:val="single" w:sz="8" w:space="24" w:color="A6A6A6" w:themeColor="background1" w:themeShade="A6"/>
        <w:bottom w:val="single" w:sz="8" w:space="24" w:color="A6A6A6" w:themeColor="background1" w:themeShade="A6"/>
        <w:right w:val="single" w:sz="8" w:space="24" w:color="A6A6A6" w:themeColor="background1" w:themeShade="A6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D5" w:rsidRDefault="008F38D5" w:rsidP="0052088C">
      <w:r>
        <w:separator/>
      </w:r>
    </w:p>
  </w:endnote>
  <w:endnote w:type="continuationSeparator" w:id="0">
    <w:p w:rsidR="008F38D5" w:rsidRDefault="008F38D5" w:rsidP="0052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-On-A-Stick">
    <w:panose1 w:val="02000506030000020004"/>
    <w:charset w:val="00"/>
    <w:family w:val="auto"/>
    <w:pitch w:val="variable"/>
    <w:sig w:usb0="A00000AF" w:usb1="40002048" w:usb2="00000000" w:usb3="00000000" w:csb0="0000011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D5" w:rsidRDefault="008F38D5" w:rsidP="0052088C">
      <w:r>
        <w:separator/>
      </w:r>
    </w:p>
  </w:footnote>
  <w:footnote w:type="continuationSeparator" w:id="0">
    <w:p w:rsidR="008F38D5" w:rsidRDefault="008F38D5" w:rsidP="00520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attachedTemplate r:id="rId1"/>
  <w:stylePaneFormatFilter w:val="122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6563F"/>
    <w:rsid w:val="0001401E"/>
    <w:rsid w:val="000256B9"/>
    <w:rsid w:val="000D2F86"/>
    <w:rsid w:val="00103EFA"/>
    <w:rsid w:val="0019057C"/>
    <w:rsid w:val="00193BDC"/>
    <w:rsid w:val="001A1380"/>
    <w:rsid w:val="001B6BFF"/>
    <w:rsid w:val="002051EF"/>
    <w:rsid w:val="002224AB"/>
    <w:rsid w:val="002B77EE"/>
    <w:rsid w:val="002F6F42"/>
    <w:rsid w:val="0031301B"/>
    <w:rsid w:val="0032620B"/>
    <w:rsid w:val="00332750"/>
    <w:rsid w:val="003918C8"/>
    <w:rsid w:val="00395D31"/>
    <w:rsid w:val="003C6B3E"/>
    <w:rsid w:val="003F62C6"/>
    <w:rsid w:val="004A2C54"/>
    <w:rsid w:val="004C006B"/>
    <w:rsid w:val="004E2898"/>
    <w:rsid w:val="00504D1D"/>
    <w:rsid w:val="0052088C"/>
    <w:rsid w:val="00521988"/>
    <w:rsid w:val="005C784A"/>
    <w:rsid w:val="00603B91"/>
    <w:rsid w:val="00627A50"/>
    <w:rsid w:val="006336C1"/>
    <w:rsid w:val="00643B03"/>
    <w:rsid w:val="00670E06"/>
    <w:rsid w:val="006D24A9"/>
    <w:rsid w:val="006E5A91"/>
    <w:rsid w:val="00725A97"/>
    <w:rsid w:val="00734F5C"/>
    <w:rsid w:val="00754300"/>
    <w:rsid w:val="00767937"/>
    <w:rsid w:val="00771686"/>
    <w:rsid w:val="007946E3"/>
    <w:rsid w:val="00795317"/>
    <w:rsid w:val="007B359C"/>
    <w:rsid w:val="007B36F8"/>
    <w:rsid w:val="007D21FF"/>
    <w:rsid w:val="007E1FBA"/>
    <w:rsid w:val="007E308A"/>
    <w:rsid w:val="00846D80"/>
    <w:rsid w:val="00857E83"/>
    <w:rsid w:val="008776A2"/>
    <w:rsid w:val="008C26C4"/>
    <w:rsid w:val="008E5418"/>
    <w:rsid w:val="008F38D5"/>
    <w:rsid w:val="00922A55"/>
    <w:rsid w:val="0094463C"/>
    <w:rsid w:val="00954423"/>
    <w:rsid w:val="00975E43"/>
    <w:rsid w:val="009B526B"/>
    <w:rsid w:val="009C682B"/>
    <w:rsid w:val="009E3BBB"/>
    <w:rsid w:val="009E7AFA"/>
    <w:rsid w:val="009F43CE"/>
    <w:rsid w:val="009F50C0"/>
    <w:rsid w:val="00A1598C"/>
    <w:rsid w:val="00A2362A"/>
    <w:rsid w:val="00A34F7F"/>
    <w:rsid w:val="00A500FD"/>
    <w:rsid w:val="00AC2E6B"/>
    <w:rsid w:val="00AC7AA9"/>
    <w:rsid w:val="00AE5A33"/>
    <w:rsid w:val="00AF716F"/>
    <w:rsid w:val="00B00E82"/>
    <w:rsid w:val="00B10553"/>
    <w:rsid w:val="00B143EE"/>
    <w:rsid w:val="00B15428"/>
    <w:rsid w:val="00B218E3"/>
    <w:rsid w:val="00B22E38"/>
    <w:rsid w:val="00B54F27"/>
    <w:rsid w:val="00B729F9"/>
    <w:rsid w:val="00C154E3"/>
    <w:rsid w:val="00C374F3"/>
    <w:rsid w:val="00CE62F8"/>
    <w:rsid w:val="00DC0A94"/>
    <w:rsid w:val="00DD780D"/>
    <w:rsid w:val="00DE2356"/>
    <w:rsid w:val="00E6563F"/>
    <w:rsid w:val="00E701B4"/>
    <w:rsid w:val="00EA75A2"/>
    <w:rsid w:val="00EC0521"/>
    <w:rsid w:val="00ED1A9B"/>
    <w:rsid w:val="00F319CE"/>
    <w:rsid w:val="00F5120D"/>
    <w:rsid w:val="00F52F6E"/>
    <w:rsid w:val="00F910BE"/>
    <w:rsid w:val="00FB7C3D"/>
    <w:rsid w:val="00FF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93BDC"/>
    <w:pPr>
      <w:tabs>
        <w:tab w:val="right" w:pos="1656"/>
      </w:tabs>
      <w:spacing w:after="0" w:line="240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rsid w:val="00332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327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50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750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1C485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rPr>
      <w:b/>
      <w:bCs/>
      <w:color w:val="3891A7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332750"/>
    <w:pPr>
      <w:pBdr>
        <w:bottom w:val="single" w:sz="8" w:space="4" w:color="3891A7" w:themeColor="accent1"/>
      </w:pBdr>
      <w:spacing w:after="300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750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32750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2750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332750"/>
    <w:rPr>
      <w:b/>
      <w:bCs/>
    </w:rPr>
  </w:style>
  <w:style w:type="character" w:styleId="Emphasis">
    <w:name w:val="Emphasis"/>
    <w:basedOn w:val="DefaultParagraphFont"/>
    <w:uiPriority w:val="20"/>
    <w:rsid w:val="00332750"/>
    <w:rPr>
      <w:i/>
      <w:iCs/>
    </w:rPr>
  </w:style>
  <w:style w:type="paragraph" w:styleId="NoSpacing">
    <w:name w:val="No Spacing"/>
    <w:link w:val="NoSpacingChar"/>
    <w:uiPriority w:val="1"/>
    <w:rsid w:val="0033275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2750"/>
  </w:style>
  <w:style w:type="paragraph" w:styleId="ListParagraph">
    <w:name w:val="List Paragraph"/>
    <w:basedOn w:val="Normal"/>
    <w:uiPriority w:val="34"/>
    <w:rsid w:val="003327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327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27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332750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50"/>
    <w:rPr>
      <w:b/>
      <w:bCs/>
      <w:i/>
      <w:iCs/>
      <w:color w:val="3891A7" w:themeColor="accent1"/>
    </w:rPr>
  </w:style>
  <w:style w:type="character" w:styleId="SubtleEmphasis">
    <w:name w:val="Subtle Emphasis"/>
    <w:basedOn w:val="DefaultParagraphFont"/>
    <w:uiPriority w:val="19"/>
    <w:rsid w:val="003327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32750"/>
    <w:rPr>
      <w:b/>
      <w:bCs/>
      <w:i/>
      <w:iCs/>
      <w:color w:val="3891A7" w:themeColor="accent1"/>
    </w:rPr>
  </w:style>
  <w:style w:type="character" w:styleId="SubtleReference">
    <w:name w:val="Subtle Reference"/>
    <w:basedOn w:val="DefaultParagraphFont"/>
    <w:uiPriority w:val="31"/>
    <w:rsid w:val="00332750"/>
    <w:rPr>
      <w:smallCaps/>
      <w:color w:val="FEB80A" w:themeColor="accent2"/>
      <w:u w:val="single"/>
    </w:rPr>
  </w:style>
  <w:style w:type="character" w:styleId="IntenseReference">
    <w:name w:val="Intense Reference"/>
    <w:basedOn w:val="DefaultParagraphFont"/>
    <w:uiPriority w:val="32"/>
    <w:rsid w:val="00332750"/>
    <w:rPr>
      <w:b/>
      <w:bCs/>
      <w:smallCaps/>
      <w:color w:val="FEB80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3327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paragraph" w:customStyle="1" w:styleId="cardmsg01">
    <w:name w:val="card msg 01"/>
    <w:basedOn w:val="Normal"/>
    <w:link w:val="cardmsg01Char"/>
    <w:rsid w:val="00332750"/>
    <w:rPr>
      <w:rFonts w:asciiTheme="majorHAnsi" w:hAnsiTheme="majorHAnsi"/>
    </w:rPr>
  </w:style>
  <w:style w:type="character" w:customStyle="1" w:styleId="cardmsg01Char">
    <w:name w:val="card msg 01 Char"/>
    <w:basedOn w:val="DefaultParagraphFont"/>
    <w:link w:val="cardmsg01"/>
    <w:rsid w:val="00332750"/>
    <w:rPr>
      <w:rFonts w:asciiTheme="majorHAnsi" w:hAnsiTheme="majorHAnsi"/>
      <w:szCs w:val="24"/>
    </w:rPr>
  </w:style>
  <w:style w:type="table" w:customStyle="1" w:styleId="LightList-Accent11">
    <w:name w:val="Light List - Accent 11"/>
    <w:basedOn w:val="TableNormal"/>
    <w:uiPriority w:val="61"/>
    <w:rsid w:val="00A1598C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band1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</w:style>
  <w:style w:type="paragraph" w:customStyle="1" w:styleId="DayTitle">
    <w:name w:val="Day Title"/>
    <w:basedOn w:val="Normal"/>
    <w:link w:val="DayTitleChar"/>
    <w:qFormat/>
    <w:rsid w:val="004A2C54"/>
    <w:pPr>
      <w:framePr w:wrap="around" w:vAnchor="page" w:hAnchor="margin" w:xAlign="center" w:y="4033"/>
      <w:suppressOverlap/>
      <w:jc w:val="center"/>
    </w:pPr>
    <w:rPr>
      <w:rFonts w:asciiTheme="majorHAnsi" w:hAnsiTheme="majorHAnsi"/>
      <w:b/>
      <w:bCs/>
      <w:color w:val="FFFFFF" w:themeColor="background1"/>
    </w:rPr>
  </w:style>
  <w:style w:type="paragraph" w:customStyle="1" w:styleId="DateTitle">
    <w:name w:val="Date Title"/>
    <w:basedOn w:val="Normal"/>
    <w:link w:val="DateTitleChar"/>
    <w:qFormat/>
    <w:rsid w:val="00A1598C"/>
    <w:pPr>
      <w:framePr w:wrap="around" w:vAnchor="page" w:hAnchor="margin" w:xAlign="center" w:y="4033"/>
      <w:suppressOverlap/>
    </w:pPr>
  </w:style>
  <w:style w:type="paragraph" w:customStyle="1" w:styleId="MonthTitle">
    <w:name w:val="Month Title"/>
    <w:basedOn w:val="Normal"/>
    <w:link w:val="MonthTitleChar"/>
    <w:qFormat/>
    <w:rsid w:val="00103EFA"/>
    <w:pPr>
      <w:framePr w:wrap="around" w:vAnchor="page" w:hAnchor="margin" w:xAlign="center" w:y="2881"/>
      <w:suppressOverlap/>
      <w:jc w:val="center"/>
    </w:pPr>
    <w:rPr>
      <w:rFonts w:asciiTheme="majorHAnsi" w:hAnsiTheme="majorHAnsi"/>
      <w:b/>
      <w:bCs/>
      <w:color w:val="FFFFFF" w:themeColor="background1"/>
      <w:sz w:val="72"/>
    </w:rPr>
  </w:style>
  <w:style w:type="character" w:customStyle="1" w:styleId="DayTitleChar">
    <w:name w:val="Day Title Char"/>
    <w:basedOn w:val="DefaultParagraphFont"/>
    <w:link w:val="DayTitle"/>
    <w:rsid w:val="004A2C54"/>
    <w:rPr>
      <w:rFonts w:asciiTheme="majorHAnsi" w:hAnsiTheme="majorHAnsi"/>
      <w:b/>
      <w:bCs/>
      <w:color w:val="FFFFFF" w:themeColor="background1"/>
      <w:lang w:bidi="ar-SA"/>
    </w:rPr>
  </w:style>
  <w:style w:type="character" w:customStyle="1" w:styleId="DateTitleChar">
    <w:name w:val="Date Title Char"/>
    <w:basedOn w:val="DefaultParagraphFont"/>
    <w:link w:val="DateTitle"/>
    <w:rsid w:val="00A1598C"/>
    <w:rPr>
      <w:lang w:bidi="ar-SA"/>
    </w:rPr>
  </w:style>
  <w:style w:type="character" w:customStyle="1" w:styleId="MonthTitleChar">
    <w:name w:val="Month Title Char"/>
    <w:basedOn w:val="DefaultParagraphFont"/>
    <w:link w:val="MonthTitle"/>
    <w:rsid w:val="00103EFA"/>
    <w:rPr>
      <w:rFonts w:asciiTheme="majorHAnsi" w:hAnsiTheme="majorHAnsi"/>
      <w:b/>
      <w:bCs/>
      <w:color w:val="FFFFFF" w:themeColor="background1"/>
      <w:sz w:val="7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5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20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88C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20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88C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S101831044.dotx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Custom 3">
      <a:majorFont>
        <a:latin typeface="Century Gothic"/>
        <a:ea typeface=""/>
        <a:cs typeface=""/>
      </a:majorFont>
      <a:minorFont>
        <a:latin typeface="Tw Cen MT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100CCC6-2D51-4D5F-A94C-562C67F96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TS101831044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2011-03-30T17:51:00Z</dcterms:created>
  <dcterms:modified xsi:type="dcterms:W3CDTF">2011-04-02T13:14:00Z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TC018310449991</vt:lpwstr>
  </property>
</Properties>
</file>